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4862F" w14:textId="77777777" w:rsidR="00811147" w:rsidRDefault="00D70542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587D29">
        <w:rPr>
          <w:rFonts w:ascii="Arial" w:hAnsi="Arial"/>
          <w:b/>
          <w:caps/>
          <w:color w:val="009FE4"/>
          <w:sz w:val="32"/>
          <w:szCs w:val="40"/>
          <w:lang w:bidi="de-DE"/>
        </w:rPr>
        <w:t>Qualifikation und Aufgaben der Sifa</w:t>
      </w:r>
      <w:r w:rsidR="002A0996" w:rsidRPr="00B11398">
        <w:rPr>
          <w:lang w:bidi="de-DE"/>
        </w:rPr>
        <w:tab/>
      </w:r>
    </w:p>
    <w:p w14:paraId="707C6CEC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5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552"/>
        <w:gridCol w:w="708"/>
      </w:tblGrid>
      <w:tr w:rsidR="00587D29" w:rsidRPr="005A5989" w14:paraId="6220F350" w14:textId="77777777" w:rsidTr="00587D29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706B8E3F" w14:textId="77777777" w:rsidR="00587D29" w:rsidRPr="005A5989" w:rsidRDefault="00587D29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693CF21B" w14:textId="77777777" w:rsidR="00587D29" w:rsidRPr="005A5989" w:rsidRDefault="00587D29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</w:tr>
      <w:tr w:rsidR="00587D29" w:rsidRPr="005A5989" w14:paraId="1B7A12DE" w14:textId="77777777" w:rsidTr="00587D29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2523276B" w14:textId="77777777" w:rsidR="00587D29" w:rsidRPr="005A5989" w:rsidRDefault="00587D29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52" w:type="dxa"/>
            <w:tcBorders>
              <w:top w:val="nil"/>
            </w:tcBorders>
            <w:shd w:val="clear" w:color="auto" w:fill="4A4A4B"/>
            <w:vAlign w:val="center"/>
          </w:tcPr>
          <w:p w14:paraId="50AC082A" w14:textId="77777777" w:rsidR="00587D29" w:rsidRPr="005A5989" w:rsidRDefault="00587D29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72C21A5B" w14:textId="77777777" w:rsidR="00587D29" w:rsidRPr="005A5989" w:rsidRDefault="00587D29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587D29" w:rsidRPr="005A5989" w14:paraId="65643257" w14:textId="77777777" w:rsidTr="00587D29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532813A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6D9458D9" w14:textId="77777777" w:rsidR="00587D29" w:rsidRPr="005A5989" w:rsidRDefault="00587D29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Wurde in Ihrem Betrieb eine Sifa schriftlich bestellt?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6F21614F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6E9F03DD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1039232E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FEC1397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2EB8557C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Verfügt die Sifa über die erforderliche Fachkunde?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70B4306A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4BB23F74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633D0406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B074D9C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623958D3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Nimmt sie ihre Aufgaben (z. B. Begehungen) regelmäßig wahr?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4D1179EF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327F9327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6CCC660D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6D0579C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71BDD80E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Arbeitet die Sifa mit dem Betriebsarzt zusammen?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1B168FDE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4B99F803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6808D307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873EE31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1285B62E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Erstellt die Sifa regelmäßig einen Tätigkeitsbericht?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2EAAB73D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66445F4C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3F056444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594AD61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23CC230E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Sind die erforderlichen Einsatzzeiten festgelegt und werden sie auch eingehalten?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69698821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10985519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49F07C66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CE469C8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71BAF8C4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Tagt der Arbeitsschutzausschuss regelmäßig?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2CE6729D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1FC7AACF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3ADA9603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9E12D8C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3E9D1B31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Arbeitet die Sifa mit dem Betriebsrat (sofern vorhanden) zusammen?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2C28FDA5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3B976A6C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6A533BD3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EB9D6B1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6A6E29D4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Bildet sich die Sifa regelmäßig weiter?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1F4788A7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165231F5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40E9CE73" w14:textId="77777777" w:rsidTr="00587D29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62AF3DB" w14:textId="77777777" w:rsidR="00587D29" w:rsidRPr="005A5989" w:rsidRDefault="00587D2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08D9E91C" w14:textId="77777777" w:rsidR="00587D29" w:rsidRPr="005A5989" w:rsidRDefault="00587D29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Führt die Sifa ihre Tätigkeit weisungsfrei aus?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2AD094C4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1EE7E285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587D29" w:rsidRPr="005A5989" w14:paraId="3618F7A5" w14:textId="77777777" w:rsidTr="00587D29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4A1EC37" w14:textId="77777777" w:rsidR="00587D29" w:rsidRPr="005A5989" w:rsidRDefault="00587D29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32EFDD09" w14:textId="77777777" w:rsidR="00587D29" w:rsidRPr="005A5989" w:rsidRDefault="00587D2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87D29">
              <w:rPr>
                <w:sz w:val="20"/>
                <w:lang w:val="de-DE"/>
              </w:rPr>
              <w:t>Werden der Sifa die erforderlichen Mittel zur Verfügung gestellt?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36FF810E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0306C750" w14:textId="77777777" w:rsidR="00587D29" w:rsidRPr="005A5989" w:rsidRDefault="00955AA6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2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</w:tbl>
    <w:p w14:paraId="76E13587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81C1C" w14:textId="77777777" w:rsidR="00955AA6" w:rsidRDefault="00955AA6" w:rsidP="008B0457">
      <w:pPr>
        <w:spacing w:line="240" w:lineRule="auto"/>
      </w:pPr>
      <w:r>
        <w:separator/>
      </w:r>
    </w:p>
  </w:endnote>
  <w:endnote w:type="continuationSeparator" w:id="0">
    <w:p w14:paraId="4CE3C319" w14:textId="77777777" w:rsidR="00955AA6" w:rsidRDefault="00955AA6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674A" w14:textId="77777777" w:rsidR="00380DAC" w:rsidRDefault="00380D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79FA2" w14:textId="51C139C1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78F7100" wp14:editId="14EED948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587D29">
      <w:rPr>
        <w:rFonts w:asciiTheme="majorHAnsi" w:hAnsiTheme="majorHAnsi" w:cstheme="majorHAnsi"/>
        <w:sz w:val="18"/>
        <w:lang w:bidi="de-DE"/>
      </w:rPr>
      <w:tab/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2B520E" w:rsidRPr="002B520E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803B96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81FE9" w14:textId="77777777" w:rsidR="00380DAC" w:rsidRDefault="00380D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C29E5" w14:textId="77777777" w:rsidR="00955AA6" w:rsidRDefault="00955AA6" w:rsidP="008B0457">
      <w:pPr>
        <w:spacing w:line="240" w:lineRule="auto"/>
      </w:pPr>
      <w:r>
        <w:separator/>
      </w:r>
    </w:p>
  </w:footnote>
  <w:footnote w:type="continuationSeparator" w:id="0">
    <w:p w14:paraId="7DC6B472" w14:textId="77777777" w:rsidR="00955AA6" w:rsidRDefault="00955AA6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6FF71" w14:textId="77777777" w:rsidR="00380DAC" w:rsidRDefault="00380D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5B3CC" w14:textId="235752BD" w:rsidR="00C67D68" w:rsidRDefault="002B520E">
    <w:pPr>
      <w:pStyle w:val="Kopfzeile"/>
    </w:pPr>
    <w:bookmarkStart w:id="0" w:name="_GoBack"/>
    <w:bookmarkEnd w:id="0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962B18A" wp14:editId="3D8C79F4">
          <wp:simplePos x="0" y="0"/>
          <wp:positionH relativeFrom="margin">
            <wp:posOffset>57785</wp:posOffset>
          </wp:positionH>
          <wp:positionV relativeFrom="paragraph">
            <wp:posOffset>283845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EB0370" wp14:editId="680DEA5C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FE03C" w14:textId="77777777" w:rsidR="00380DAC" w:rsidRDefault="00380D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1421CE"/>
    <w:rsid w:val="00181F90"/>
    <w:rsid w:val="00194FA3"/>
    <w:rsid w:val="001E170D"/>
    <w:rsid w:val="002A0996"/>
    <w:rsid w:val="002B1C90"/>
    <w:rsid w:val="002B520E"/>
    <w:rsid w:val="002D5565"/>
    <w:rsid w:val="00380DAC"/>
    <w:rsid w:val="003A77CE"/>
    <w:rsid w:val="003B7441"/>
    <w:rsid w:val="00406E30"/>
    <w:rsid w:val="00585E82"/>
    <w:rsid w:val="00587D29"/>
    <w:rsid w:val="005A5989"/>
    <w:rsid w:val="006259A1"/>
    <w:rsid w:val="00675F78"/>
    <w:rsid w:val="0069682B"/>
    <w:rsid w:val="006C0196"/>
    <w:rsid w:val="006C0AED"/>
    <w:rsid w:val="006C27EC"/>
    <w:rsid w:val="006C444D"/>
    <w:rsid w:val="0081053B"/>
    <w:rsid w:val="00811147"/>
    <w:rsid w:val="008B0457"/>
    <w:rsid w:val="00955AA6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70542"/>
    <w:rsid w:val="00DF2B8D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4A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8D63744-D1AE-4A8E-B3CD-4A22DAB21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2023-08-18T08:46:00Z</dcterms:created>
  <dcterms:modified xsi:type="dcterms:W3CDTF">2024-07-31T14:40:00Z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